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CC8A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p w14:paraId="557DB594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27BE37A6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ABDAE3" w14:textId="77777777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55251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25F9146D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5F916AE5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68BEB01A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7676B846" w14:textId="56A21B33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438845A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5DE5B53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5066081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7551905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1BD4C4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33B183AC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69A9FB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3BAAD162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232F763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6ED6FF1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4905BAE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7BE0E35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7D7EB19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6FA2D6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5C6890A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41F4C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1E481F68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1527E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2A81778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5990E90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09E7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D5B9072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14A30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200FD647" w14:textId="77777777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997F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4F76FD7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22E6EDA4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0376886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38B19C2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0C00B84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328672C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6AEE6CD2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1B264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B59B2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D94B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0DA65CF8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C1D7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72221BA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18B472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734B43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BF1E1FE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7A29E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5BADEE3C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95A3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3165B01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56868083" w14:textId="77777777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94877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57DE0D0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69264E6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7D9A79CA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2A3F3950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522FD04B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FD024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54C10DE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6C6A6177" w14:textId="77777777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6A2B3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AC7244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7A847E3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4DDA973F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55E9262D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4829F942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0D4C2987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48B39092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DE1DDA2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D007588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5A9A88A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4280C2EF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BBE141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15BB8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C7151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336E69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0C331D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C48A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5CA51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C0987D2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39B46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CBBDE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F41D80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7A505C2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4AC3FC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6BF5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B7E3A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655F5FF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0DAD4F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9F53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2B1B41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5F3AD9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CB213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C5EBD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F534B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F1F862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5654C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FF9D6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B455D7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BB2BCC4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6A83E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52E07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798A1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E9F39B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00781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0B7F0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15926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0F1A09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76CED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9FD5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AA1B9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E94DA4D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AB6D5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8DA4F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3FDE70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A15CA9F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877EE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1B85D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6E92AA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68E0081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0ADE9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A6D3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0BFA4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668325E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0B60A3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2A00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B2AB7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47998C4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66126F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8201A3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29A4C9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77E69BD3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64F4F1E6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23F0F553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6E0032C9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18A94DB8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321759B2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40312088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4D8D0F0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CD467C5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0B9DCF94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7D54BFD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7B9CAF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D0D9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F0721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99ADA0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750170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917BC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467F9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51092E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4ABA55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F2260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A9182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71ACFFC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7E119C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A71ABF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B9EC5A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5A33D4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DE43C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AD6C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6E4D9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16F9B4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273633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2810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0C1AD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3710517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A4CA8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FAB82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773D2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4E40ADA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1DCFEA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6210D9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D139FB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3B8103F8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5F821277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42C36433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1C0B431D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71A67E1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B10135B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5E402A">
              <w:rPr>
                <w:rFonts w:ascii="ＭＳ 明朝" w:hAnsi="ＭＳ 明朝" w:hint="eastAsia"/>
                <w:spacing w:val="75"/>
                <w:fitText w:val="4780" w:id="-983264256"/>
              </w:rPr>
              <w:t xml:space="preserve">免　　許　　・　　資　　</w:t>
            </w:r>
            <w:r w:rsidRPr="005E402A">
              <w:rPr>
                <w:rFonts w:ascii="ＭＳ 明朝" w:hAnsi="ＭＳ 明朝" w:hint="eastAsia"/>
                <w:spacing w:val="120"/>
                <w:fitText w:val="4780" w:id="-983264256"/>
              </w:rPr>
              <w:t>格</w:t>
            </w:r>
          </w:p>
        </w:tc>
      </w:tr>
      <w:tr w:rsidR="0058124A" w14:paraId="594DC4F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E7BFB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B2720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5CD1FE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0EC8F7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8964A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E68A3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35076D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3CDA64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E48B54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5E541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BCD734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7C4B2D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716A2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0345D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59C49B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19930F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00CE4C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0780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1F8D1E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1B344B1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F8F183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5610BF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1CD4747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F388C2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321C4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72D47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94D8D7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980C1A3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764CAE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C8852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7A96B2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5E52500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9162F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8E90A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4F726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B2747B8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2C9385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4C82EBB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599DFB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7CF71D14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2F239428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7B6D812A" w14:textId="77777777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02F7A12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70EEB1E7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102BEF7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008EA571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33013367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501DC145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44391090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08C5F84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330DA0C8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3D3456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5A05DFCC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CDDF4D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54E0E65E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E678833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A9ED2AE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F275D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3603371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A052B6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7CEC74C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A2421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2C07F01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0DD545BF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p w14:paraId="49E177F1" w14:textId="77777777" w:rsidR="00DC0729" w:rsidRDefault="00DC0729">
      <w:pPr>
        <w:pStyle w:val="a3"/>
        <w:spacing w:line="132" w:lineRule="exact"/>
        <w:rPr>
          <w:spacing w:val="0"/>
        </w:rPr>
      </w:pPr>
    </w:p>
    <w:p w14:paraId="69C3444C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031FF918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7CA3CD41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33063805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109FD689" w14:textId="77777777" w:rsidR="00C4326C" w:rsidRPr="00C4326C" w:rsidRDefault="00C4326C">
      <w:pPr>
        <w:pStyle w:val="a3"/>
        <w:spacing w:line="132" w:lineRule="exact"/>
        <w:rPr>
          <w:spacing w:val="0"/>
        </w:rPr>
      </w:pPr>
    </w:p>
    <w:p w14:paraId="5EF5FA84" w14:textId="77777777"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1D98955D" w14:textId="77777777" w:rsidR="00DC0729" w:rsidRDefault="00DC0729" w:rsidP="00DC0729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DC0729" w:rsidRPr="00081BB3" w14:paraId="20314510" w14:textId="77777777" w:rsidTr="00CB2F62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A6CA7C" w14:textId="77777777" w:rsidR="00DC0729" w:rsidRPr="00060BC0" w:rsidRDefault="00DC0729" w:rsidP="00552511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5E402A">
              <w:rPr>
                <w:rFonts w:ascii="ＭＳ 明朝" w:hAnsi="ＭＳ 明朝" w:hint="eastAsia"/>
              </w:rPr>
              <w:t xml:space="preserve">令和　　</w:t>
            </w:r>
            <w:r w:rsidR="00C857D8" w:rsidRPr="00081BB3">
              <w:rPr>
                <w:rFonts w:ascii="ＭＳ 明朝" w:hAnsi="ＭＳ 明朝" w:hint="eastAsia"/>
              </w:rPr>
              <w:t>年</w:t>
            </w:r>
            <w:r w:rsidR="00A54C85" w:rsidRPr="00081BB3">
              <w:rPr>
                <w:rFonts w:ascii="ＭＳ 明朝" w:hAnsi="ＭＳ 明朝" w:hint="eastAsia"/>
              </w:rPr>
              <w:t xml:space="preserve">　</w:t>
            </w:r>
            <w:r w:rsidR="005E402A">
              <w:rPr>
                <w:rFonts w:ascii="ＭＳ 明朝" w:hAnsi="ＭＳ 明朝" w:hint="eastAsia"/>
              </w:rPr>
              <w:t xml:space="preserve">　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5D6B42">
              <w:rPr>
                <w:rFonts w:ascii="ＭＳ 明朝" w:hAnsi="ＭＳ 明朝" w:hint="eastAsia"/>
              </w:rPr>
              <w:t xml:space="preserve">　</w:t>
            </w:r>
            <w:r w:rsidR="005E402A">
              <w:rPr>
                <w:rFonts w:ascii="ＭＳ 明朝" w:hAnsi="ＭＳ 明朝" w:hint="eastAsia"/>
              </w:rPr>
              <w:t xml:space="preserve">　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76B2A546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3E7B7168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 w:rsidR="006724BB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20BA7548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14:paraId="2C31FE1C" w14:textId="481B1FD9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14EE3F6E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13042ED6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22859359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79727B5F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F3D4A3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74120D04" w14:textId="77777777" w:rsidTr="00CB2F62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33341B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5062B99D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767792A6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6441E99B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4FABD086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0D6B9021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72850798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81489A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ECB3BDA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3D011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294FCDC8" w14:textId="77777777" w:rsidTr="00CB2F62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A4192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A026644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691A0BA7" w14:textId="77777777" w:rsidR="00DC0729" w:rsidRPr="00081BB3" w:rsidRDefault="00DC0729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73DF46A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64BD2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4E276B70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191B6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722FC8CE" w14:textId="77777777" w:rsidTr="00CB2F62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64340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209EE709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0B12169F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FFA76C7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566D60">
              <w:rPr>
                <w:rFonts w:ascii="ＭＳ 明朝" w:hAnsi="ＭＳ 明朝" w:hint="eastAsia"/>
              </w:rPr>
              <w:t xml:space="preserve">　　昭和６２</w:t>
            </w:r>
            <w:r w:rsidRPr="00081BB3">
              <w:rPr>
                <w:rFonts w:ascii="ＭＳ 明朝" w:hAnsi="ＭＳ 明朝" w:hint="eastAsia"/>
              </w:rPr>
              <w:t>年　５月　５日生</w:t>
            </w:r>
          </w:p>
          <w:p w14:paraId="56AB7FCA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 w:rsidR="0025419B">
              <w:rPr>
                <w:rFonts w:ascii="ＭＳ 明朝" w:hAnsi="ＭＳ 明朝" w:hint="eastAsia"/>
              </w:rPr>
              <w:t>３４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C525DE0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4EE806A8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36544249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FA988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97BD65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499041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18EF3D0B" w14:textId="77777777" w:rsidTr="00CB2F62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3773B5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05EBDBF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DA21DCD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F5E445E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E71D6F0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F9AB7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:rsidRPr="00081BB3" w14:paraId="4A3721FA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058B51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8BE5E5E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:rsidRPr="00081BB3" w14:paraId="227AD6D1" w14:textId="77777777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F47E4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B15C807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14:paraId="5DA771FC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7BCCA849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7560ED41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:rsidRPr="00081BB3" w14:paraId="42F01F93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FE1AC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73D163D7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:rsidRPr="00081BB3" w14:paraId="35237982" w14:textId="77777777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8169C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8807BC" w14:textId="77777777" w:rsidR="00DC0729" w:rsidRPr="00081BB3" w:rsidRDefault="00552511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4CF2E4" wp14:editId="4A0EF82F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C229BE" w14:textId="77777777" w:rsidR="002303CB" w:rsidRPr="00493511" w:rsidRDefault="002303CB" w:rsidP="002303C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CF2E4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" adj="-3874,23472" strokecolor="red">
                      <v:textbox inset="5.85pt,.7pt,5.85pt,.7pt">
                        <w:txbxContent>
                          <w:p w14:paraId="20C229BE" w14:textId="77777777" w:rsidR="002303CB" w:rsidRPr="00493511" w:rsidRDefault="002303CB" w:rsidP="002303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cs="Century"/>
                <w:spacing w:val="10"/>
              </w:rPr>
              <w:t xml:space="preserve"> </w:t>
            </w:r>
            <w:r w:rsidR="00DC0729" w:rsidRPr="00081BB3">
              <w:rPr>
                <w:rFonts w:ascii="ＭＳ 明朝" w:hAnsi="ＭＳ 明朝" w:hint="eastAsia"/>
              </w:rPr>
              <w:t>連絡先</w:t>
            </w:r>
            <w:r w:rsidR="00DC0729"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59D7F74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762F5BE8" w14:textId="77777777" w:rsidR="00DC0729" w:rsidRPr="00081BB3" w:rsidRDefault="002303CB" w:rsidP="00CB2F6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14:paraId="11E5BA29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2CF93610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6F9BC260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14FD0E82" w14:textId="77777777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57CD06A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0544FF1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D8BBDCC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3C37D48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224B12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1</w:t>
            </w:r>
            <w:r w:rsidR="00566D60"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A6D41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228AEA" w14:textId="77777777" w:rsidR="00DC0729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53F75F" wp14:editId="1F45B841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00E14" w14:textId="77777777"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3F75F" id="AutoShape 7" o:spid="_x0000_s1027" type="#_x0000_t61" style="position:absolute;left:0;text-align:left;margin-left:238.45pt;margin-top:8.5pt;width:114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" adj="-3193,2700" strokecolor="red">
                      <v:textbox inset="5.85pt,.7pt,5.85pt,.7pt">
                        <w:txbxContent>
                          <w:p w14:paraId="3D400E14" w14:textId="77777777" w:rsidR="00493511" w:rsidRPr="00493511" w:rsidRDefault="0049351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hint="eastAsia"/>
                <w:spacing w:val="0"/>
              </w:rPr>
              <w:t xml:space="preserve">　　</w:t>
            </w:r>
            <w:r w:rsidR="00DC0729" w:rsidRPr="00081BB3">
              <w:rPr>
                <w:rFonts w:hint="eastAsia"/>
              </w:rPr>
              <w:t>滋賀県立○○高等学校○○科入学</w:t>
            </w:r>
            <w:r w:rsidR="00493511" w:rsidRPr="00081BB3">
              <w:rPr>
                <w:rFonts w:hint="eastAsia"/>
              </w:rPr>
              <w:t xml:space="preserve">　　</w:t>
            </w:r>
          </w:p>
        </w:tc>
      </w:tr>
      <w:tr w:rsidR="00DC0729" w:rsidRPr="00081BB3" w14:paraId="3E69756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E013C2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566D60">
              <w:rPr>
                <w:rFonts w:hint="eastAsia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62CA7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FFE6B5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DC0729" w:rsidRPr="00081BB3" w14:paraId="45B2C8C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EC8AC41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566D60">
              <w:rPr>
                <w:rFonts w:hint="eastAsia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85254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F43C1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DC0729" w:rsidRPr="00081BB3" w14:paraId="049AD5FC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CE3703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1666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C6332A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DC0729" w:rsidRPr="00081BB3" w14:paraId="658D1391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0FE9B5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85915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2535C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DC0729" w:rsidRPr="00081BB3" w14:paraId="695FE97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034A0AD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05087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23257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DC0729" w:rsidRPr="00081BB3" w14:paraId="25879AE8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F8D5C4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19803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58537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34C5FC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4E8E7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C89C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9FE7E9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:rsidRPr="00081BB3" w14:paraId="6B752D16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01EEE4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3665C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EADEE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DC0729" w:rsidRPr="00081BB3" w14:paraId="5D7A46A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4F8C8C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25419B">
              <w:rPr>
                <w:rFonts w:hint="eastAsia"/>
              </w:rPr>
              <w:t>令和</w:t>
            </w:r>
            <w:r w:rsidR="00566D60">
              <w:rPr>
                <w:rFonts w:hint="eastAsia"/>
              </w:rPr>
              <w:t>３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F8B8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8B79C1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28D4D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</w:p>
        </w:tc>
      </w:tr>
      <w:tr w:rsidR="00DC0729" w:rsidRPr="00081BB3" w14:paraId="4EC3BD64" w14:textId="77777777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F5229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3D2EA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34C70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:rsidRPr="00081BB3" w14:paraId="5708BE80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45967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AA5E1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E7C8A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0823D4B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581119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B972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339FB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67C16DE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76209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CE13F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E1621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7B28581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18623A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213ACA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7D3E98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6B89F2D" w14:textId="77777777" w:rsidR="00DC0729" w:rsidRPr="00081BB3" w:rsidRDefault="00DC0729" w:rsidP="00DC0729">
      <w:pPr>
        <w:pStyle w:val="a3"/>
        <w:spacing w:line="162" w:lineRule="exact"/>
        <w:rPr>
          <w:spacing w:val="0"/>
        </w:rPr>
      </w:pPr>
    </w:p>
    <w:p w14:paraId="43BF37D2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19CD4F27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7462592A" w14:textId="77777777" w:rsidR="00DC0729" w:rsidRPr="00081BB3" w:rsidRDefault="00DC0729" w:rsidP="00DC0729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7C03A3D4" w14:textId="77777777"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47260E87" w14:textId="77777777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2B0FAB8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lastRenderedPageBreak/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A8F44AD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54A86E6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5571B3E5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083D5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2511F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E2ED36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5E79B07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0F33F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49EB3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D17E4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BCFF077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333EF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03B1B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C5C2D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79BC8C5C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4900EF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5CCD4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7FD289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702FC613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61A746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5AFA07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36B0F6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91259F4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CEB8B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91416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B86450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FD7935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011EBF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97169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4B465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D028E37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C3C289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AED839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4DF13A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616C0EE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01F42223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1D4DE499" w14:textId="77777777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DCE4A9F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E116831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CD6F3A5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5E402A">
              <w:rPr>
                <w:rFonts w:ascii="ＭＳ 明朝" w:hAnsi="ＭＳ 明朝" w:hint="eastAsia"/>
                <w:spacing w:val="90"/>
                <w:fitText w:val="5200" w:id="-983260160"/>
              </w:rPr>
              <w:t xml:space="preserve">免　　許　　・　　資　　</w:t>
            </w:r>
            <w:r w:rsidRPr="005E402A">
              <w:rPr>
                <w:rFonts w:ascii="ＭＳ 明朝" w:hAnsi="ＭＳ 明朝" w:hint="eastAsia"/>
                <w:spacing w:val="150"/>
                <w:fitText w:val="5200" w:id="-983260160"/>
              </w:rPr>
              <w:t>格</w:t>
            </w:r>
          </w:p>
        </w:tc>
      </w:tr>
      <w:tr w:rsidR="00DC0729" w:rsidRPr="00081BB3" w14:paraId="41389951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0478B63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1</w:t>
            </w:r>
            <w:r w:rsidR="00566D60"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B2B9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E83CC1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DC0729" w:rsidRPr="00081BB3" w14:paraId="4BABB3B9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35E9CE8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566D60"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B63A0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CDC54B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777242"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DC0729" w:rsidRPr="00081BB3" w14:paraId="68871410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1A8A9D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566D60"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446AA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BD26D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DC0729" w:rsidRPr="00081BB3" w14:paraId="5CA3FEB6" w14:textId="77777777" w:rsidTr="004B71FC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211998A2" w14:textId="77777777" w:rsidR="00DC0729" w:rsidRPr="00081BB3" w:rsidRDefault="00DC0729" w:rsidP="00F20F43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AA75CD">
              <w:rPr>
                <w:rFonts w:hint="eastAsia"/>
              </w:rPr>
              <w:t>令和</w:t>
            </w:r>
            <w:r w:rsidR="00F72E6E">
              <w:rPr>
                <w:rFonts w:hint="eastAsia"/>
              </w:rPr>
              <w:t>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E014B2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F72E6E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2AC076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6634D6" w:rsidRPr="0059685F">
              <w:rPr>
                <w:rFonts w:hint="eastAsia"/>
              </w:rPr>
              <w:t>見込</w:t>
            </w:r>
          </w:p>
        </w:tc>
      </w:tr>
      <w:tr w:rsidR="00262C1A" w:rsidRPr="00081BB3" w14:paraId="22EE7CF2" w14:textId="77777777" w:rsidTr="004B71FC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6F6A3B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F4B124E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3E0A0F01" w14:textId="77777777" w:rsidR="00262C1A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BA46B1" wp14:editId="1536CD2B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B61AF" w14:textId="77777777" w:rsidR="006634D6" w:rsidRPr="00493511" w:rsidRDefault="006634D6" w:rsidP="006634D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A46B1" id="AutoShape 10" o:spid="_x0000_s1028" type="#_x0000_t61" style="position:absolute;left:0;text-align:left;margin-left:179.5pt;margin-top:9.05pt;width:15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" adj="-2981,-13320" strokecolor="red">
                      <v:textbox inset="5.85pt,.7pt,5.85pt,.7pt">
                        <w:txbxContent>
                          <w:p w14:paraId="1C2B61AF" w14:textId="77777777" w:rsidR="006634D6" w:rsidRPr="00493511" w:rsidRDefault="006634D6" w:rsidP="006634D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0729" w:rsidRPr="00081BB3" w14:paraId="5387A61F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3C12C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82A7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F72D5F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F75C9D8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FCC5F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441C6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9027CA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729BAB8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CD4AD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BE19F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1F6E12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2314A1F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6ECEBE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A21D1B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E76E4B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7F57B07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3F7D875F" w14:textId="77777777" w:rsidR="00DC0729" w:rsidRPr="00081BB3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DC0729" w:rsidRPr="00081BB3" w14:paraId="399F91E2" w14:textId="77777777" w:rsidTr="00700B51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4DBF1A75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3766D744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7F5D2098" w14:textId="77777777" w:rsidR="00DC0729" w:rsidRPr="00081BB3" w:rsidRDefault="00DC0729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14:paraId="32B85FB4" w14:textId="77777777" w:rsidR="00DC0729" w:rsidRPr="00081BB3" w:rsidRDefault="00DC0729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663C593A" w14:textId="77777777" w:rsidR="00DC0729" w:rsidRPr="00081BB3" w:rsidRDefault="00DC0729" w:rsidP="00DC0729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 w:rsidRPr="00081BB3">
              <w:rPr>
                <w:rFonts w:hint="eastAsia"/>
              </w:rPr>
              <w:t>テニス、スキー、音楽鑑賞</w:t>
            </w:r>
          </w:p>
          <w:p w14:paraId="3437E1EF" w14:textId="77777777" w:rsidR="00DC0729" w:rsidRPr="00081BB3" w:rsidRDefault="00DC0729" w:rsidP="00DC0729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EE35BD3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53468ADD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544A18A0" w14:textId="77777777" w:rsidR="00DC0729" w:rsidRPr="00081BB3" w:rsidRDefault="00DC0729" w:rsidP="00CB2F62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14:paraId="39AC6A30" w14:textId="77777777" w:rsidR="00DC0729" w:rsidRPr="00081BB3" w:rsidRDefault="00DC0729" w:rsidP="00DC0729">
      <w:pPr>
        <w:pStyle w:val="a3"/>
        <w:spacing w:line="119" w:lineRule="exact"/>
        <w:rPr>
          <w:spacing w:val="0"/>
        </w:rPr>
      </w:pPr>
    </w:p>
    <w:p w14:paraId="26727A2C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:rsidRPr="00081BB3" w14:paraId="0AE86A81" w14:textId="77777777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0C5AF72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:rsidRPr="00081BB3" w14:paraId="74DAAF91" w14:textId="77777777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4A9249" w14:textId="77777777" w:rsidR="00DC0729" w:rsidRPr="00081BB3" w:rsidRDefault="00552511" w:rsidP="00CB2F62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262C1A" w:rsidRPr="00081BB3" w14:paraId="60041CDE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8E3E99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3B60986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8D44DB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B5CD0C2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9981B5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7BBF3DB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C1969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205BC23" w14:textId="77777777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86E4D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10F4EC0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sectPr w:rsidR="00DC0729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7C88" w14:textId="77777777" w:rsidR="00BC2197" w:rsidRDefault="00BC2197" w:rsidP="00060BC0">
      <w:r>
        <w:separator/>
      </w:r>
    </w:p>
  </w:endnote>
  <w:endnote w:type="continuationSeparator" w:id="0">
    <w:p w14:paraId="3A1043A9" w14:textId="77777777" w:rsidR="00BC2197" w:rsidRDefault="00BC2197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9250" w14:textId="77777777" w:rsidR="00BC2197" w:rsidRDefault="00BC2197" w:rsidP="00060BC0">
      <w:r>
        <w:separator/>
      </w:r>
    </w:p>
  </w:footnote>
  <w:footnote w:type="continuationSeparator" w:id="0">
    <w:p w14:paraId="6285E12D" w14:textId="77777777" w:rsidR="00BC2197" w:rsidRDefault="00BC2197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60BC0"/>
    <w:rsid w:val="00081BB3"/>
    <w:rsid w:val="00081F58"/>
    <w:rsid w:val="00090270"/>
    <w:rsid w:val="000C268F"/>
    <w:rsid w:val="0011699B"/>
    <w:rsid w:val="00171E13"/>
    <w:rsid w:val="001729E4"/>
    <w:rsid w:val="00225276"/>
    <w:rsid w:val="0023032C"/>
    <w:rsid w:val="002303CB"/>
    <w:rsid w:val="0025419B"/>
    <w:rsid w:val="00262C1A"/>
    <w:rsid w:val="00286B16"/>
    <w:rsid w:val="0028713D"/>
    <w:rsid w:val="002C49E4"/>
    <w:rsid w:val="00315B78"/>
    <w:rsid w:val="00341756"/>
    <w:rsid w:val="003743BF"/>
    <w:rsid w:val="003810CA"/>
    <w:rsid w:val="00390914"/>
    <w:rsid w:val="003937F8"/>
    <w:rsid w:val="003E26B0"/>
    <w:rsid w:val="003F67FA"/>
    <w:rsid w:val="00437757"/>
    <w:rsid w:val="0044672F"/>
    <w:rsid w:val="00451311"/>
    <w:rsid w:val="0047348B"/>
    <w:rsid w:val="00482C42"/>
    <w:rsid w:val="00492924"/>
    <w:rsid w:val="00493511"/>
    <w:rsid w:val="004B71FC"/>
    <w:rsid w:val="004F2F33"/>
    <w:rsid w:val="004F48C5"/>
    <w:rsid w:val="00522DE9"/>
    <w:rsid w:val="00552511"/>
    <w:rsid w:val="00555F98"/>
    <w:rsid w:val="00566D60"/>
    <w:rsid w:val="0058124A"/>
    <w:rsid w:val="0059685F"/>
    <w:rsid w:val="005D0E20"/>
    <w:rsid w:val="005D6B42"/>
    <w:rsid w:val="005E402A"/>
    <w:rsid w:val="005F6748"/>
    <w:rsid w:val="00606ED2"/>
    <w:rsid w:val="006634D6"/>
    <w:rsid w:val="0066685B"/>
    <w:rsid w:val="006724BB"/>
    <w:rsid w:val="006D38B8"/>
    <w:rsid w:val="00700B51"/>
    <w:rsid w:val="00702231"/>
    <w:rsid w:val="00772C63"/>
    <w:rsid w:val="00777242"/>
    <w:rsid w:val="007F69AE"/>
    <w:rsid w:val="00864A6B"/>
    <w:rsid w:val="008B79C1"/>
    <w:rsid w:val="008F7FFA"/>
    <w:rsid w:val="0092787F"/>
    <w:rsid w:val="009639E5"/>
    <w:rsid w:val="00983823"/>
    <w:rsid w:val="00A5420B"/>
    <w:rsid w:val="00A54C85"/>
    <w:rsid w:val="00AA75CD"/>
    <w:rsid w:val="00B003C9"/>
    <w:rsid w:val="00BC2197"/>
    <w:rsid w:val="00C4326C"/>
    <w:rsid w:val="00C67D5D"/>
    <w:rsid w:val="00C857D8"/>
    <w:rsid w:val="00CA14FC"/>
    <w:rsid w:val="00CB2F62"/>
    <w:rsid w:val="00CD51AF"/>
    <w:rsid w:val="00D21B55"/>
    <w:rsid w:val="00DC0729"/>
    <w:rsid w:val="00DC6957"/>
    <w:rsid w:val="00ED44BB"/>
    <w:rsid w:val="00F20F43"/>
    <w:rsid w:val="00F26FBE"/>
    <w:rsid w:val="00F72E6E"/>
    <w:rsid w:val="00F81E3A"/>
    <w:rsid w:val="00F83C3B"/>
    <w:rsid w:val="00FA09C0"/>
    <w:rsid w:val="00FA5B45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26272"/>
  <w15:docId w15:val="{BCCCA23C-8E79-4B84-AC38-E8FC79E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4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一般財団法人　滋賀県教職員互助会</cp:lastModifiedBy>
  <cp:revision>3</cp:revision>
  <cp:lastPrinted>2022-03-17T04:06:00Z</cp:lastPrinted>
  <dcterms:created xsi:type="dcterms:W3CDTF">2022-03-17T04:19:00Z</dcterms:created>
  <dcterms:modified xsi:type="dcterms:W3CDTF">2026-06-11T05:42:00Z</dcterms:modified>
</cp:coreProperties>
</file>